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Web1"/>
        <w:tblW w:w="4981" w:type="pct"/>
        <w:tblInd w:w="2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2269"/>
        <w:gridCol w:w="5060"/>
        <w:gridCol w:w="1681"/>
        <w:gridCol w:w="1480"/>
      </w:tblGrid>
      <w:tr w:rsidR="00FA58AC" w:rsidTr="00FA5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tcW w:w="1053" w:type="pct"/>
            <w:vMerge w:val="restart"/>
          </w:tcPr>
          <w:p w:rsidR="00055467" w:rsidRDefault="001E22C7" w:rsidP="00062AC0">
            <w:pPr>
              <w:pStyle w:val="stbilgi"/>
              <w:tabs>
                <w:tab w:val="left" w:pos="3240"/>
              </w:tabs>
              <w:ind w:right="360"/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E815435" wp14:editId="02884D13">
                  <wp:extent cx="904875" cy="838200"/>
                  <wp:effectExtent l="0" t="0" r="9525" b="0"/>
                  <wp:docPr id="1" name="Resim 1" descr="MEB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MEB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pct"/>
            <w:vMerge w:val="restart"/>
          </w:tcPr>
          <w:p w:rsidR="00055467" w:rsidRPr="00C2593E" w:rsidRDefault="00C2593E" w:rsidP="00C2593E">
            <w:pPr>
              <w:tabs>
                <w:tab w:val="left" w:pos="1189"/>
                <w:tab w:val="left" w:pos="3240"/>
              </w:tabs>
              <w:rPr>
                <w:rFonts w:asciiTheme="majorHAnsi" w:hAnsiTheme="majorHAnsi"/>
                <w:b/>
              </w:rPr>
            </w:pPr>
            <w:r w:rsidRPr="00C2593E">
              <w:rPr>
                <w:rFonts w:asciiTheme="majorHAnsi" w:hAnsiTheme="majorHAnsi"/>
                <w:b/>
              </w:rPr>
              <w:t>OKUL/KURUM:</w:t>
            </w:r>
          </w:p>
          <w:p w:rsidR="00C2593E" w:rsidRDefault="00C2593E" w:rsidP="00062AC0">
            <w:pPr>
              <w:tabs>
                <w:tab w:val="left" w:pos="1189"/>
                <w:tab w:val="left" w:pos="3240"/>
              </w:tabs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:rsidR="00055467" w:rsidRPr="00085347" w:rsidRDefault="00055467" w:rsidP="00062AC0">
            <w:pPr>
              <w:tabs>
                <w:tab w:val="left" w:pos="1189"/>
                <w:tab w:val="left" w:pos="324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273D1">
              <w:rPr>
                <w:rFonts w:asciiTheme="majorHAnsi" w:hAnsiTheme="majorHAnsi" w:cs="Tahoma"/>
                <w:b/>
                <w:sz w:val="24"/>
                <w:szCs w:val="24"/>
              </w:rPr>
              <w:t>DÜZELTİCİ ÖNLEYİCİ</w:t>
            </w:r>
            <w:r>
              <w:rPr>
                <w:rFonts w:asciiTheme="majorHAnsi" w:hAnsiTheme="majorHAnsi" w:cs="Tahoma"/>
                <w:b/>
                <w:sz w:val="24"/>
                <w:szCs w:val="24"/>
              </w:rPr>
              <w:t xml:space="preserve"> FAALİYET </w:t>
            </w:r>
            <w:r w:rsidRPr="00085347">
              <w:rPr>
                <w:rFonts w:asciiTheme="majorHAnsi" w:hAnsiTheme="majorHAnsi" w:cs="Tahoma"/>
                <w:b/>
                <w:sz w:val="24"/>
                <w:szCs w:val="24"/>
              </w:rPr>
              <w:t>FORMU</w:t>
            </w:r>
          </w:p>
        </w:tc>
        <w:tc>
          <w:tcPr>
            <w:tcW w:w="782" w:type="pct"/>
            <w:vAlign w:val="center"/>
          </w:tcPr>
          <w:p w:rsidR="00055467" w:rsidRPr="001F133B" w:rsidRDefault="00055467" w:rsidP="00062AC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TARİHİ</w:t>
            </w:r>
          </w:p>
        </w:tc>
        <w:tc>
          <w:tcPr>
            <w:tcW w:w="677" w:type="pct"/>
          </w:tcPr>
          <w:p w:rsidR="00055467" w:rsidRPr="001F133B" w:rsidRDefault="00055467" w:rsidP="00062AC0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58AC" w:rsidTr="00FA58AC">
        <w:trPr>
          <w:trHeight w:val="291"/>
        </w:trPr>
        <w:tc>
          <w:tcPr>
            <w:tcW w:w="1053" w:type="pct"/>
            <w:vMerge/>
          </w:tcPr>
          <w:p w:rsidR="00055467" w:rsidRDefault="00055467" w:rsidP="00062AC0">
            <w:pPr>
              <w:pStyle w:val="stbilgi"/>
              <w:tabs>
                <w:tab w:val="left" w:pos="3240"/>
              </w:tabs>
              <w:ind w:right="360"/>
              <w:rPr>
                <w:noProof/>
              </w:rPr>
            </w:pPr>
          </w:p>
        </w:tc>
        <w:tc>
          <w:tcPr>
            <w:tcW w:w="2393" w:type="pct"/>
            <w:vMerge/>
          </w:tcPr>
          <w:p w:rsidR="00055467" w:rsidRPr="001F133B" w:rsidRDefault="00055467" w:rsidP="00062AC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82" w:type="pct"/>
            <w:vAlign w:val="center"/>
          </w:tcPr>
          <w:p w:rsidR="00055467" w:rsidRPr="001F133B" w:rsidRDefault="000D3689" w:rsidP="00062AC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sz w:val="18"/>
              </w:rPr>
              <w:t xml:space="preserve">BARKOD NO:  </w:t>
            </w:r>
            <w:bookmarkStart w:id="0" w:name="_GoBack"/>
            <w:bookmarkEnd w:id="0"/>
          </w:p>
        </w:tc>
        <w:tc>
          <w:tcPr>
            <w:tcW w:w="677" w:type="pct"/>
          </w:tcPr>
          <w:p w:rsidR="00055467" w:rsidRPr="001F133B" w:rsidRDefault="00055467" w:rsidP="00062AC0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58AC" w:rsidTr="00FA58AC">
        <w:trPr>
          <w:trHeight w:val="291"/>
        </w:trPr>
        <w:tc>
          <w:tcPr>
            <w:tcW w:w="1053" w:type="pct"/>
            <w:vMerge/>
          </w:tcPr>
          <w:p w:rsidR="00055467" w:rsidRDefault="00055467" w:rsidP="00062AC0">
            <w:pPr>
              <w:pStyle w:val="stbilgi"/>
              <w:tabs>
                <w:tab w:val="left" w:pos="3240"/>
              </w:tabs>
              <w:ind w:right="360"/>
              <w:rPr>
                <w:noProof/>
              </w:rPr>
            </w:pPr>
          </w:p>
        </w:tc>
        <w:tc>
          <w:tcPr>
            <w:tcW w:w="2393" w:type="pct"/>
            <w:vMerge/>
            <w:tcBorders>
              <w:bottom w:val="outset" w:sz="6" w:space="0" w:color="auto"/>
            </w:tcBorders>
          </w:tcPr>
          <w:p w:rsidR="00055467" w:rsidRPr="001F133B" w:rsidRDefault="00055467" w:rsidP="00062AC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82" w:type="pct"/>
            <w:vAlign w:val="center"/>
          </w:tcPr>
          <w:p w:rsidR="00055467" w:rsidRPr="001F133B" w:rsidRDefault="000D3689" w:rsidP="00062AC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REVİZYON NO</w:t>
            </w:r>
          </w:p>
        </w:tc>
        <w:tc>
          <w:tcPr>
            <w:tcW w:w="677" w:type="pct"/>
          </w:tcPr>
          <w:p w:rsidR="00055467" w:rsidRPr="001F133B" w:rsidRDefault="00055467" w:rsidP="00062AC0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58AC" w:rsidTr="00FA58AC">
        <w:trPr>
          <w:trHeight w:val="110"/>
        </w:trPr>
        <w:tc>
          <w:tcPr>
            <w:tcW w:w="1053" w:type="pct"/>
            <w:vMerge/>
          </w:tcPr>
          <w:p w:rsidR="00055467" w:rsidRDefault="00055467" w:rsidP="00062AC0">
            <w:pPr>
              <w:pStyle w:val="stbilgi"/>
              <w:tabs>
                <w:tab w:val="left" w:pos="3240"/>
              </w:tabs>
              <w:ind w:right="360"/>
              <w:rPr>
                <w:noProof/>
              </w:rPr>
            </w:pPr>
          </w:p>
        </w:tc>
        <w:tc>
          <w:tcPr>
            <w:tcW w:w="2393" w:type="pct"/>
            <w:tcBorders>
              <w:top w:val="outset" w:sz="6" w:space="0" w:color="auto"/>
            </w:tcBorders>
          </w:tcPr>
          <w:p w:rsidR="00055467" w:rsidRPr="001F133B" w:rsidRDefault="00055467" w:rsidP="00055467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82" w:type="pct"/>
            <w:tcBorders>
              <w:top w:val="outset" w:sz="6" w:space="0" w:color="auto"/>
            </w:tcBorders>
            <w:vAlign w:val="center"/>
          </w:tcPr>
          <w:p w:rsidR="00055467" w:rsidRPr="001F133B" w:rsidRDefault="000D3689" w:rsidP="00062AC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SAYFA NO</w:t>
            </w:r>
          </w:p>
        </w:tc>
        <w:tc>
          <w:tcPr>
            <w:tcW w:w="677" w:type="pct"/>
          </w:tcPr>
          <w:p w:rsidR="00055467" w:rsidRPr="001F133B" w:rsidRDefault="00055467" w:rsidP="00062AC0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:rsidR="00055467" w:rsidRDefault="00055467" w:rsidP="00085347">
      <w:pPr>
        <w:jc w:val="center"/>
        <w:rPr>
          <w:b/>
          <w:sz w:val="18"/>
          <w:szCs w:val="18"/>
        </w:rPr>
      </w:pPr>
    </w:p>
    <w:p w:rsidR="00055467" w:rsidRDefault="00055467" w:rsidP="00085347">
      <w:pPr>
        <w:jc w:val="center"/>
        <w:rPr>
          <w:b/>
          <w:sz w:val="18"/>
          <w:szCs w:val="18"/>
        </w:rPr>
      </w:pPr>
    </w:p>
    <w:p w:rsidR="00085347" w:rsidRPr="00085347" w:rsidRDefault="007C5F39" w:rsidP="00085347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DÖ</w:t>
      </w:r>
      <w:r w:rsidR="00085347" w:rsidRPr="00085347">
        <w:rPr>
          <w:b/>
          <w:sz w:val="18"/>
          <w:szCs w:val="18"/>
        </w:rPr>
        <w:t>F’ü</w:t>
      </w:r>
      <w:proofErr w:type="spellEnd"/>
      <w:r w:rsidR="00085347" w:rsidRPr="00085347">
        <w:rPr>
          <w:b/>
          <w:sz w:val="18"/>
          <w:szCs w:val="18"/>
        </w:rPr>
        <w:t xml:space="preserve"> TALEP EDEN TARAFINDAN DOLDURULUR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1"/>
        <w:gridCol w:w="3225"/>
        <w:gridCol w:w="2470"/>
        <w:gridCol w:w="3198"/>
      </w:tblGrid>
      <w:tr w:rsidR="00085347" w:rsidRPr="00085347" w:rsidTr="00055467">
        <w:trPr>
          <w:cantSplit/>
          <w:trHeight w:val="229"/>
        </w:trPr>
        <w:tc>
          <w:tcPr>
            <w:tcW w:w="726" w:type="pct"/>
            <w:vAlign w:val="center"/>
          </w:tcPr>
          <w:p w:rsidR="00085347" w:rsidRPr="00085347" w:rsidRDefault="00085347" w:rsidP="00085347">
            <w:pPr>
              <w:pStyle w:val="Balk1"/>
              <w:rPr>
                <w:rFonts w:ascii="Times New Roman" w:hAnsi="Times New Roman" w:cs="Times New Roman"/>
                <w:sz w:val="18"/>
                <w:szCs w:val="18"/>
              </w:rPr>
            </w:pPr>
            <w:r w:rsidRPr="00085347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1583" w:type="pct"/>
            <w:vAlign w:val="center"/>
          </w:tcPr>
          <w:p w:rsidR="00085347" w:rsidRPr="00085347" w:rsidRDefault="00085347" w:rsidP="00085347">
            <w:pPr>
              <w:rPr>
                <w:sz w:val="18"/>
                <w:szCs w:val="18"/>
              </w:rPr>
            </w:pPr>
          </w:p>
        </w:tc>
        <w:tc>
          <w:tcPr>
            <w:tcW w:w="2691" w:type="pct"/>
            <w:gridSpan w:val="2"/>
            <w:shd w:val="pct5" w:color="auto" w:fill="FFFFFF"/>
            <w:vAlign w:val="center"/>
          </w:tcPr>
          <w:p w:rsidR="00085347" w:rsidRPr="00085347" w:rsidRDefault="00085347" w:rsidP="00085347">
            <w:pPr>
              <w:pStyle w:val="Balk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85347">
              <w:rPr>
                <w:rFonts w:ascii="Times New Roman" w:hAnsi="Times New Roman"/>
                <w:color w:val="auto"/>
                <w:sz w:val="18"/>
                <w:szCs w:val="18"/>
              </w:rPr>
              <w:t>Talebin Türü</w:t>
            </w:r>
          </w:p>
        </w:tc>
      </w:tr>
      <w:tr w:rsidR="00085347" w:rsidRPr="00085347" w:rsidTr="00055467">
        <w:trPr>
          <w:cantSplit/>
          <w:trHeight w:val="219"/>
        </w:trPr>
        <w:tc>
          <w:tcPr>
            <w:tcW w:w="726" w:type="pct"/>
            <w:vAlign w:val="center"/>
          </w:tcPr>
          <w:p w:rsidR="00085347" w:rsidRPr="00085347" w:rsidRDefault="00085347" w:rsidP="00085347">
            <w:pPr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Görevi</w:t>
            </w:r>
          </w:p>
        </w:tc>
        <w:tc>
          <w:tcPr>
            <w:tcW w:w="1583" w:type="pct"/>
            <w:vAlign w:val="center"/>
          </w:tcPr>
          <w:p w:rsidR="00085347" w:rsidRPr="00085347" w:rsidRDefault="00085347" w:rsidP="00085347">
            <w:pPr>
              <w:rPr>
                <w:sz w:val="18"/>
                <w:szCs w:val="18"/>
              </w:rPr>
            </w:pPr>
          </w:p>
        </w:tc>
        <w:tc>
          <w:tcPr>
            <w:tcW w:w="2691" w:type="pct"/>
            <w:gridSpan w:val="2"/>
            <w:shd w:val="clear" w:color="auto" w:fill="auto"/>
            <w:vAlign w:val="center"/>
          </w:tcPr>
          <w:p w:rsidR="00085347" w:rsidRPr="00085347" w:rsidRDefault="00085347" w:rsidP="00085347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Düzeltici Faaliyet Talebi</w:t>
            </w:r>
          </w:p>
        </w:tc>
      </w:tr>
      <w:tr w:rsidR="00085347" w:rsidRPr="00085347" w:rsidTr="00055467">
        <w:trPr>
          <w:cantSplit/>
          <w:trHeight w:val="219"/>
        </w:trPr>
        <w:tc>
          <w:tcPr>
            <w:tcW w:w="726" w:type="pct"/>
            <w:vAlign w:val="center"/>
          </w:tcPr>
          <w:p w:rsidR="00085347" w:rsidRPr="00085347" w:rsidRDefault="00085347" w:rsidP="00085347">
            <w:pPr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Tarih</w:t>
            </w:r>
          </w:p>
        </w:tc>
        <w:tc>
          <w:tcPr>
            <w:tcW w:w="1583" w:type="pct"/>
            <w:vAlign w:val="center"/>
          </w:tcPr>
          <w:p w:rsidR="00085347" w:rsidRPr="00085347" w:rsidRDefault="00085347" w:rsidP="00085347">
            <w:pPr>
              <w:rPr>
                <w:sz w:val="18"/>
                <w:szCs w:val="18"/>
              </w:rPr>
            </w:pPr>
          </w:p>
        </w:tc>
        <w:tc>
          <w:tcPr>
            <w:tcW w:w="2691" w:type="pct"/>
            <w:gridSpan w:val="2"/>
            <w:shd w:val="clear" w:color="auto" w:fill="auto"/>
            <w:vAlign w:val="center"/>
          </w:tcPr>
          <w:p w:rsidR="00085347" w:rsidRPr="00085347" w:rsidRDefault="00085347" w:rsidP="00085347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Önleyici Faaliyet Talebi</w:t>
            </w:r>
          </w:p>
        </w:tc>
      </w:tr>
      <w:tr w:rsidR="00085347" w:rsidRPr="00085347" w:rsidTr="00055467">
        <w:trPr>
          <w:cantSplit/>
          <w:trHeight w:val="219"/>
        </w:trPr>
        <w:tc>
          <w:tcPr>
            <w:tcW w:w="726" w:type="pct"/>
            <w:vAlign w:val="center"/>
          </w:tcPr>
          <w:p w:rsidR="00085347" w:rsidRPr="00085347" w:rsidRDefault="00085347" w:rsidP="00085347">
            <w:pPr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Saat</w:t>
            </w:r>
          </w:p>
        </w:tc>
        <w:tc>
          <w:tcPr>
            <w:tcW w:w="1583" w:type="pct"/>
            <w:vAlign w:val="center"/>
          </w:tcPr>
          <w:p w:rsidR="00085347" w:rsidRPr="00085347" w:rsidRDefault="00085347" w:rsidP="00085347">
            <w:pPr>
              <w:rPr>
                <w:sz w:val="18"/>
                <w:szCs w:val="18"/>
              </w:rPr>
            </w:pPr>
          </w:p>
        </w:tc>
        <w:tc>
          <w:tcPr>
            <w:tcW w:w="2691" w:type="pct"/>
            <w:gridSpan w:val="2"/>
            <w:shd w:val="clear" w:color="auto" w:fill="F3F3F3"/>
            <w:vAlign w:val="center"/>
          </w:tcPr>
          <w:p w:rsidR="00085347" w:rsidRPr="00085347" w:rsidRDefault="00085347" w:rsidP="00085347">
            <w:pPr>
              <w:rPr>
                <w:b/>
                <w:sz w:val="18"/>
                <w:szCs w:val="18"/>
              </w:rPr>
            </w:pPr>
            <w:r w:rsidRPr="00085347">
              <w:rPr>
                <w:b/>
                <w:sz w:val="18"/>
                <w:szCs w:val="18"/>
              </w:rPr>
              <w:t>Uygunsuzluğun  / Riskin / İyileştirmenin Tespit Şekli</w:t>
            </w:r>
          </w:p>
        </w:tc>
      </w:tr>
      <w:tr w:rsidR="00085347" w:rsidRPr="00085347" w:rsidTr="00055467">
        <w:trPr>
          <w:cantSplit/>
          <w:trHeight w:val="219"/>
        </w:trPr>
        <w:tc>
          <w:tcPr>
            <w:tcW w:w="726" w:type="pct"/>
            <w:vAlign w:val="center"/>
          </w:tcPr>
          <w:p w:rsidR="00085347" w:rsidRPr="00085347" w:rsidRDefault="00085347" w:rsidP="00085347">
            <w:pPr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Bölüm / Birim Adı</w:t>
            </w:r>
          </w:p>
        </w:tc>
        <w:tc>
          <w:tcPr>
            <w:tcW w:w="1583" w:type="pct"/>
            <w:vAlign w:val="center"/>
          </w:tcPr>
          <w:p w:rsidR="00085347" w:rsidRPr="00085347" w:rsidRDefault="00085347" w:rsidP="00085347">
            <w:pPr>
              <w:rPr>
                <w:sz w:val="18"/>
                <w:szCs w:val="18"/>
              </w:rPr>
            </w:pPr>
          </w:p>
        </w:tc>
        <w:tc>
          <w:tcPr>
            <w:tcW w:w="1121" w:type="pct"/>
            <w:shd w:val="clear" w:color="auto" w:fill="auto"/>
            <w:vAlign w:val="center"/>
          </w:tcPr>
          <w:p w:rsidR="00085347" w:rsidRPr="00085347" w:rsidRDefault="001437B7" w:rsidP="00085347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Özdeğerlendirme</w:t>
            </w:r>
            <w:proofErr w:type="spellEnd"/>
          </w:p>
        </w:tc>
        <w:tc>
          <w:tcPr>
            <w:tcW w:w="1570" w:type="pct"/>
            <w:shd w:val="clear" w:color="auto" w:fill="auto"/>
            <w:vAlign w:val="center"/>
          </w:tcPr>
          <w:p w:rsidR="00085347" w:rsidRPr="00085347" w:rsidRDefault="001437B7" w:rsidP="00085347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Değerlendirme/</w:t>
            </w:r>
            <w:r w:rsidR="00085347" w:rsidRPr="00085347">
              <w:rPr>
                <w:sz w:val="18"/>
                <w:szCs w:val="18"/>
              </w:rPr>
              <w:t>Denetim</w:t>
            </w:r>
          </w:p>
        </w:tc>
      </w:tr>
      <w:tr w:rsidR="00085347" w:rsidRPr="00085347" w:rsidTr="00055467">
        <w:trPr>
          <w:cantSplit/>
          <w:trHeight w:val="219"/>
        </w:trPr>
        <w:tc>
          <w:tcPr>
            <w:tcW w:w="726" w:type="pct"/>
            <w:vAlign w:val="center"/>
          </w:tcPr>
          <w:p w:rsidR="00085347" w:rsidRPr="00085347" w:rsidRDefault="00BC7CB8" w:rsidP="00085347">
            <w:pPr>
              <w:rPr>
                <w:sz w:val="18"/>
                <w:szCs w:val="18"/>
              </w:rPr>
            </w:pPr>
            <w:r w:rsidRPr="00BC7CB8">
              <w:rPr>
                <w:sz w:val="18"/>
                <w:szCs w:val="18"/>
              </w:rPr>
              <w:t>Bölüm / Birim</w:t>
            </w:r>
            <w:r>
              <w:rPr>
                <w:sz w:val="18"/>
                <w:szCs w:val="18"/>
              </w:rPr>
              <w:t xml:space="preserve"> Sorumlusu</w:t>
            </w:r>
            <w:r w:rsidRPr="00BC7CB8">
              <w:rPr>
                <w:sz w:val="18"/>
                <w:szCs w:val="18"/>
              </w:rPr>
              <w:t xml:space="preserve"> </w:t>
            </w:r>
            <w:r w:rsidR="00085347" w:rsidRPr="00085347">
              <w:rPr>
                <w:sz w:val="18"/>
                <w:szCs w:val="18"/>
              </w:rPr>
              <w:t>İmza</w:t>
            </w:r>
          </w:p>
        </w:tc>
        <w:tc>
          <w:tcPr>
            <w:tcW w:w="1583" w:type="pct"/>
            <w:vAlign w:val="center"/>
          </w:tcPr>
          <w:p w:rsidR="00085347" w:rsidRPr="00085347" w:rsidRDefault="00085347" w:rsidP="00085347">
            <w:pPr>
              <w:rPr>
                <w:sz w:val="18"/>
                <w:szCs w:val="18"/>
              </w:rPr>
            </w:pPr>
          </w:p>
        </w:tc>
        <w:tc>
          <w:tcPr>
            <w:tcW w:w="1121" w:type="pct"/>
            <w:shd w:val="clear" w:color="auto" w:fill="auto"/>
            <w:vAlign w:val="center"/>
          </w:tcPr>
          <w:p w:rsidR="00085347" w:rsidRPr="00085347" w:rsidRDefault="001437B7" w:rsidP="00085347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Diğer (belirtiniz)</w:t>
            </w:r>
          </w:p>
        </w:tc>
        <w:tc>
          <w:tcPr>
            <w:tcW w:w="1570" w:type="pct"/>
            <w:shd w:val="clear" w:color="auto" w:fill="auto"/>
            <w:vAlign w:val="center"/>
          </w:tcPr>
          <w:p w:rsidR="00085347" w:rsidRPr="00085347" w:rsidRDefault="00085347" w:rsidP="00085347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Hasta / Çalışan Talebi</w:t>
            </w:r>
          </w:p>
        </w:tc>
      </w:tr>
      <w:tr w:rsidR="00085347" w:rsidRPr="00085347" w:rsidTr="00055467">
        <w:trPr>
          <w:trHeight w:val="1228"/>
        </w:trPr>
        <w:tc>
          <w:tcPr>
            <w:tcW w:w="5000" w:type="pct"/>
            <w:gridSpan w:val="4"/>
          </w:tcPr>
          <w:p w:rsidR="00085347" w:rsidRPr="00085347" w:rsidRDefault="00085347" w:rsidP="00DC59FC">
            <w:pPr>
              <w:rPr>
                <w:b/>
                <w:sz w:val="18"/>
                <w:szCs w:val="18"/>
              </w:rPr>
            </w:pPr>
            <w:r w:rsidRPr="00085347">
              <w:rPr>
                <w:b/>
                <w:sz w:val="18"/>
                <w:szCs w:val="18"/>
              </w:rPr>
              <w:t>Uygunsuzluğun  / Riskin / İyileştirmenin Tanımı:</w:t>
            </w:r>
          </w:p>
          <w:p w:rsidR="00085347" w:rsidRPr="00085347" w:rsidRDefault="00085347" w:rsidP="00DC59FC">
            <w:pPr>
              <w:rPr>
                <w:sz w:val="18"/>
                <w:szCs w:val="18"/>
              </w:rPr>
            </w:pPr>
          </w:p>
          <w:p w:rsidR="00085347" w:rsidRPr="00085347" w:rsidRDefault="00085347" w:rsidP="00DC59FC">
            <w:pPr>
              <w:rPr>
                <w:sz w:val="18"/>
                <w:szCs w:val="18"/>
              </w:rPr>
            </w:pPr>
          </w:p>
        </w:tc>
      </w:tr>
    </w:tbl>
    <w:p w:rsidR="00085347" w:rsidRPr="00085347" w:rsidRDefault="001E22C7" w:rsidP="0008534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YÖNETİM TARAFINDAN </w:t>
      </w:r>
      <w:r w:rsidR="00085347" w:rsidRPr="00085347">
        <w:rPr>
          <w:b/>
          <w:sz w:val="18"/>
          <w:szCs w:val="18"/>
        </w:rPr>
        <w:t>DOLDURULUR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3153"/>
        <w:gridCol w:w="2467"/>
      </w:tblGrid>
      <w:tr w:rsidR="00085347" w:rsidRPr="00085347" w:rsidTr="00055467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85347" w:rsidRPr="00085347" w:rsidRDefault="00085347" w:rsidP="00085347">
            <w:pPr>
              <w:ind w:left="-108"/>
              <w:rPr>
                <w:b/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Düzeltici/Önleyici Faaliyeti Yapacak Bölüm /Müdürlük/</w:t>
            </w:r>
            <w:r w:rsidR="006D5B55">
              <w:rPr>
                <w:sz w:val="18"/>
                <w:szCs w:val="18"/>
              </w:rPr>
              <w:t>Komite/</w:t>
            </w:r>
            <w:r w:rsidRPr="00085347">
              <w:rPr>
                <w:sz w:val="18"/>
                <w:szCs w:val="18"/>
              </w:rPr>
              <w:t>Birim:</w:t>
            </w:r>
          </w:p>
        </w:tc>
      </w:tr>
      <w:tr w:rsidR="00085347" w:rsidRPr="00085347" w:rsidTr="00055467">
        <w:trPr>
          <w:trHeight w:val="369"/>
        </w:trPr>
        <w:tc>
          <w:tcPr>
            <w:tcW w:w="2303" w:type="pct"/>
            <w:shd w:val="clear" w:color="auto" w:fill="auto"/>
            <w:vAlign w:val="center"/>
          </w:tcPr>
          <w:p w:rsidR="00085347" w:rsidRPr="00085347" w:rsidRDefault="00085347" w:rsidP="00085347">
            <w:pPr>
              <w:numPr>
                <w:ilvl w:val="0"/>
                <w:numId w:val="14"/>
              </w:numPr>
              <w:ind w:left="459" w:hanging="426"/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Düzeltici / Önleyici Faaliyet Başlatılsın</w:t>
            </w:r>
          </w:p>
        </w:tc>
        <w:tc>
          <w:tcPr>
            <w:tcW w:w="1513" w:type="pct"/>
            <w:vMerge w:val="restart"/>
            <w:shd w:val="clear" w:color="auto" w:fill="auto"/>
            <w:vAlign w:val="center"/>
          </w:tcPr>
          <w:p w:rsidR="00085347" w:rsidRPr="00085347" w:rsidRDefault="00085347" w:rsidP="00085347">
            <w:pPr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ONAY:</w:t>
            </w:r>
            <w:r w:rsidR="000F2073">
              <w:rPr>
                <w:sz w:val="18"/>
                <w:szCs w:val="18"/>
              </w:rPr>
              <w:t xml:space="preserve"> </w:t>
            </w:r>
            <w:r w:rsidR="006D5B5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085347" w:rsidRPr="00085347" w:rsidRDefault="00085347" w:rsidP="00085347">
            <w:pPr>
              <w:ind w:left="-108"/>
              <w:rPr>
                <w:b/>
                <w:sz w:val="18"/>
                <w:szCs w:val="18"/>
              </w:rPr>
            </w:pPr>
            <w:r w:rsidRPr="00085347">
              <w:rPr>
                <w:b/>
                <w:sz w:val="18"/>
                <w:szCs w:val="18"/>
              </w:rPr>
              <w:t>TARİH:</w:t>
            </w:r>
          </w:p>
        </w:tc>
      </w:tr>
      <w:tr w:rsidR="00085347" w:rsidRPr="00085347" w:rsidTr="00055467">
        <w:trPr>
          <w:trHeight w:val="369"/>
        </w:trPr>
        <w:tc>
          <w:tcPr>
            <w:tcW w:w="2303" w:type="pct"/>
            <w:shd w:val="clear" w:color="auto" w:fill="auto"/>
            <w:vAlign w:val="center"/>
          </w:tcPr>
          <w:p w:rsidR="00085347" w:rsidRPr="00085347" w:rsidRDefault="00085347" w:rsidP="00085347">
            <w:pPr>
              <w:numPr>
                <w:ilvl w:val="0"/>
                <w:numId w:val="14"/>
              </w:numPr>
              <w:ind w:left="459" w:hanging="426"/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Düzeltici / Önleyici Faaliyet Başlatılmasın</w:t>
            </w:r>
          </w:p>
        </w:tc>
        <w:tc>
          <w:tcPr>
            <w:tcW w:w="1513" w:type="pct"/>
            <w:vMerge/>
            <w:shd w:val="clear" w:color="auto" w:fill="auto"/>
            <w:vAlign w:val="center"/>
          </w:tcPr>
          <w:p w:rsidR="00085347" w:rsidRPr="00085347" w:rsidRDefault="00085347" w:rsidP="00085347">
            <w:pPr>
              <w:rPr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085347" w:rsidRPr="00085347" w:rsidRDefault="00085347" w:rsidP="00085347">
            <w:pPr>
              <w:ind w:left="-108"/>
              <w:rPr>
                <w:b/>
                <w:sz w:val="18"/>
                <w:szCs w:val="18"/>
              </w:rPr>
            </w:pPr>
            <w:r w:rsidRPr="00085347">
              <w:rPr>
                <w:b/>
                <w:sz w:val="18"/>
                <w:szCs w:val="18"/>
              </w:rPr>
              <w:t>DÖF NO:</w:t>
            </w:r>
          </w:p>
        </w:tc>
      </w:tr>
    </w:tbl>
    <w:p w:rsidR="00085347" w:rsidRPr="00085347" w:rsidRDefault="00085347" w:rsidP="00085347">
      <w:pPr>
        <w:jc w:val="center"/>
        <w:rPr>
          <w:b/>
          <w:sz w:val="18"/>
          <w:szCs w:val="18"/>
        </w:rPr>
      </w:pPr>
      <w:r w:rsidRPr="00085347">
        <w:rPr>
          <w:b/>
          <w:sz w:val="18"/>
          <w:szCs w:val="18"/>
        </w:rPr>
        <w:t>DÜZELTİCİ ÖNLEYİCİ FAALİYETİ YAPACAK BÖLÜM</w:t>
      </w:r>
      <w:r w:rsidR="00ED58DE" w:rsidRPr="00085347">
        <w:rPr>
          <w:b/>
          <w:sz w:val="18"/>
          <w:szCs w:val="18"/>
        </w:rPr>
        <w:t xml:space="preserve"> </w:t>
      </w:r>
      <w:r w:rsidRPr="00085347">
        <w:rPr>
          <w:b/>
          <w:sz w:val="18"/>
          <w:szCs w:val="18"/>
        </w:rPr>
        <w:t>/BİRİM TARAFINDAN DOLDURULUR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7"/>
        <w:gridCol w:w="2460"/>
        <w:gridCol w:w="139"/>
        <w:gridCol w:w="819"/>
        <w:gridCol w:w="2596"/>
        <w:gridCol w:w="2143"/>
      </w:tblGrid>
      <w:tr w:rsidR="00085347" w:rsidRPr="00085347" w:rsidTr="00055467">
        <w:trPr>
          <w:cantSplit/>
          <w:trHeight w:val="354"/>
        </w:trPr>
        <w:tc>
          <w:tcPr>
            <w:tcW w:w="2313" w:type="pct"/>
            <w:gridSpan w:val="3"/>
            <w:vAlign w:val="center"/>
          </w:tcPr>
          <w:p w:rsidR="00085347" w:rsidRPr="00085347" w:rsidRDefault="00085347" w:rsidP="00085347">
            <w:pPr>
              <w:numPr>
                <w:ilvl w:val="0"/>
                <w:numId w:val="15"/>
              </w:numPr>
              <w:ind w:left="497" w:hanging="426"/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DÖF Planlanabilir</w:t>
            </w:r>
          </w:p>
          <w:p w:rsidR="00085347" w:rsidRPr="00085347" w:rsidRDefault="00085347" w:rsidP="00085347">
            <w:pPr>
              <w:ind w:left="71"/>
              <w:rPr>
                <w:sz w:val="18"/>
                <w:szCs w:val="18"/>
              </w:rPr>
            </w:pPr>
            <w:r w:rsidRPr="00085347">
              <w:rPr>
                <w:b/>
                <w:sz w:val="18"/>
                <w:szCs w:val="18"/>
              </w:rPr>
              <w:t>Uygunsuzluğun/Riskin /İyileştirmenin Nedenleri</w:t>
            </w:r>
          </w:p>
        </w:tc>
        <w:tc>
          <w:tcPr>
            <w:tcW w:w="2687" w:type="pct"/>
            <w:gridSpan w:val="3"/>
            <w:vAlign w:val="center"/>
          </w:tcPr>
          <w:p w:rsidR="00085347" w:rsidRPr="00085347" w:rsidRDefault="00085347" w:rsidP="00085347">
            <w:pPr>
              <w:numPr>
                <w:ilvl w:val="0"/>
                <w:numId w:val="15"/>
              </w:numPr>
              <w:ind w:left="494" w:hanging="425"/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DÖF Planlanamaz</w:t>
            </w:r>
          </w:p>
          <w:p w:rsidR="00085347" w:rsidRPr="00085347" w:rsidRDefault="00085347" w:rsidP="00085347">
            <w:pPr>
              <w:rPr>
                <w:sz w:val="18"/>
                <w:szCs w:val="18"/>
              </w:rPr>
            </w:pPr>
            <w:r w:rsidRPr="00085347">
              <w:rPr>
                <w:b/>
                <w:sz w:val="18"/>
                <w:szCs w:val="18"/>
              </w:rPr>
              <w:t>Gerekçesi</w:t>
            </w:r>
          </w:p>
        </w:tc>
      </w:tr>
      <w:tr w:rsidR="00085347" w:rsidRPr="00085347" w:rsidTr="00055467">
        <w:trPr>
          <w:cantSplit/>
          <w:trHeight w:val="980"/>
        </w:trPr>
        <w:tc>
          <w:tcPr>
            <w:tcW w:w="5000" w:type="pct"/>
            <w:gridSpan w:val="6"/>
            <w:vAlign w:val="center"/>
          </w:tcPr>
          <w:p w:rsidR="00085347" w:rsidRPr="00085347" w:rsidRDefault="00085347" w:rsidP="00085347">
            <w:pPr>
              <w:rPr>
                <w:sz w:val="18"/>
                <w:szCs w:val="18"/>
              </w:rPr>
            </w:pPr>
          </w:p>
        </w:tc>
      </w:tr>
      <w:tr w:rsidR="00085347" w:rsidRPr="00085347" w:rsidTr="00755C2E">
        <w:trPr>
          <w:cantSplit/>
          <w:trHeight w:val="1158"/>
        </w:trPr>
        <w:tc>
          <w:tcPr>
            <w:tcW w:w="5000" w:type="pct"/>
            <w:gridSpan w:val="6"/>
          </w:tcPr>
          <w:p w:rsidR="00085347" w:rsidRPr="00085347" w:rsidRDefault="00085347" w:rsidP="00DC59FC">
            <w:pPr>
              <w:rPr>
                <w:b/>
                <w:sz w:val="18"/>
                <w:szCs w:val="18"/>
              </w:rPr>
            </w:pPr>
            <w:r w:rsidRPr="00085347">
              <w:rPr>
                <w:b/>
                <w:sz w:val="18"/>
                <w:szCs w:val="18"/>
              </w:rPr>
              <w:t>Planlanan Düzeltici / Önleyici Faaliyetler:</w:t>
            </w:r>
          </w:p>
          <w:p w:rsidR="00085347" w:rsidRPr="00085347" w:rsidRDefault="00085347" w:rsidP="00DC59FC">
            <w:pPr>
              <w:rPr>
                <w:b/>
                <w:sz w:val="18"/>
                <w:szCs w:val="18"/>
              </w:rPr>
            </w:pPr>
          </w:p>
        </w:tc>
      </w:tr>
      <w:tr w:rsidR="00085347" w:rsidRPr="00085347" w:rsidTr="00055467">
        <w:trPr>
          <w:cantSplit/>
          <w:trHeight w:val="199"/>
        </w:trPr>
        <w:tc>
          <w:tcPr>
            <w:tcW w:w="1057" w:type="pct"/>
            <w:vAlign w:val="center"/>
          </w:tcPr>
          <w:p w:rsidR="00085347" w:rsidRPr="00085347" w:rsidRDefault="00085347" w:rsidP="00085347">
            <w:pPr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Planlanan Bitiş Tarihi</w:t>
            </w:r>
          </w:p>
        </w:tc>
        <w:tc>
          <w:tcPr>
            <w:tcW w:w="1189" w:type="pct"/>
            <w:vAlign w:val="center"/>
          </w:tcPr>
          <w:p w:rsidR="00085347" w:rsidRPr="00085347" w:rsidRDefault="00085347" w:rsidP="00085347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085347" w:rsidRPr="00085347" w:rsidRDefault="00085347" w:rsidP="00085347">
            <w:pPr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Adı Soyadı</w:t>
            </w:r>
          </w:p>
        </w:tc>
        <w:tc>
          <w:tcPr>
            <w:tcW w:w="1255" w:type="pct"/>
            <w:vAlign w:val="center"/>
          </w:tcPr>
          <w:p w:rsidR="00085347" w:rsidRPr="00085347" w:rsidRDefault="00085347" w:rsidP="00085347">
            <w:pPr>
              <w:rPr>
                <w:sz w:val="18"/>
                <w:szCs w:val="18"/>
              </w:rPr>
            </w:pPr>
          </w:p>
        </w:tc>
        <w:tc>
          <w:tcPr>
            <w:tcW w:w="1036" w:type="pct"/>
            <w:vMerge w:val="restart"/>
            <w:vAlign w:val="center"/>
          </w:tcPr>
          <w:p w:rsidR="00085347" w:rsidRPr="00085347" w:rsidRDefault="00085347" w:rsidP="00085347">
            <w:pPr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İMZA:</w:t>
            </w:r>
          </w:p>
        </w:tc>
      </w:tr>
      <w:tr w:rsidR="00085347" w:rsidRPr="00085347" w:rsidTr="00055467">
        <w:trPr>
          <w:cantSplit/>
          <w:trHeight w:val="199"/>
        </w:trPr>
        <w:tc>
          <w:tcPr>
            <w:tcW w:w="1057" w:type="pct"/>
            <w:vAlign w:val="center"/>
          </w:tcPr>
          <w:p w:rsidR="00085347" w:rsidRPr="00085347" w:rsidRDefault="00085347" w:rsidP="00085347">
            <w:pPr>
              <w:ind w:right="-57"/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Uzatma Tarihi</w:t>
            </w:r>
          </w:p>
        </w:tc>
        <w:tc>
          <w:tcPr>
            <w:tcW w:w="1189" w:type="pct"/>
            <w:vAlign w:val="center"/>
          </w:tcPr>
          <w:p w:rsidR="00085347" w:rsidRPr="00085347" w:rsidRDefault="00085347" w:rsidP="00085347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085347" w:rsidRPr="00085347" w:rsidRDefault="00085347" w:rsidP="00085347">
            <w:pPr>
              <w:ind w:right="-57"/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Görevi</w:t>
            </w:r>
          </w:p>
        </w:tc>
        <w:tc>
          <w:tcPr>
            <w:tcW w:w="1255" w:type="pct"/>
            <w:vAlign w:val="center"/>
          </w:tcPr>
          <w:p w:rsidR="00085347" w:rsidRPr="00085347" w:rsidRDefault="00085347" w:rsidP="00085347">
            <w:pPr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  <w:vAlign w:val="center"/>
          </w:tcPr>
          <w:p w:rsidR="00085347" w:rsidRPr="00085347" w:rsidRDefault="00085347" w:rsidP="00085347">
            <w:pPr>
              <w:rPr>
                <w:sz w:val="18"/>
                <w:szCs w:val="18"/>
              </w:rPr>
            </w:pPr>
          </w:p>
        </w:tc>
      </w:tr>
    </w:tbl>
    <w:p w:rsidR="00085347" w:rsidRPr="00085347" w:rsidRDefault="001E22C7" w:rsidP="00085347">
      <w:pPr>
        <w:tabs>
          <w:tab w:val="left" w:pos="2295"/>
          <w:tab w:val="center" w:pos="4450"/>
        </w:tabs>
        <w:spacing w:line="360" w:lineRule="auto"/>
        <w:ind w:left="-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 xml:space="preserve">YÖNETİM </w:t>
      </w:r>
      <w:r w:rsidR="00085347" w:rsidRPr="00085347">
        <w:rPr>
          <w:b/>
          <w:sz w:val="18"/>
          <w:szCs w:val="18"/>
        </w:rPr>
        <w:t xml:space="preserve"> TARAFINDAN</w:t>
      </w:r>
      <w:proofErr w:type="gramEnd"/>
      <w:r w:rsidR="00085347" w:rsidRPr="00085347">
        <w:rPr>
          <w:b/>
          <w:sz w:val="18"/>
          <w:szCs w:val="18"/>
        </w:rPr>
        <w:t xml:space="preserve"> DOLDURULUR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62"/>
        <w:gridCol w:w="961"/>
        <w:gridCol w:w="2605"/>
        <w:gridCol w:w="2192"/>
      </w:tblGrid>
      <w:tr w:rsidR="00085347" w:rsidRPr="00085347" w:rsidTr="00055467">
        <w:trPr>
          <w:trHeight w:val="394"/>
        </w:trPr>
        <w:tc>
          <w:tcPr>
            <w:tcW w:w="2237" w:type="pct"/>
            <w:shd w:val="clear" w:color="auto" w:fill="auto"/>
            <w:vAlign w:val="center"/>
          </w:tcPr>
          <w:p w:rsidR="00085347" w:rsidRPr="00085347" w:rsidRDefault="00085347" w:rsidP="00085347">
            <w:pPr>
              <w:numPr>
                <w:ilvl w:val="0"/>
                <w:numId w:val="14"/>
              </w:numPr>
              <w:ind w:left="355" w:hanging="355"/>
              <w:rPr>
                <w:sz w:val="18"/>
                <w:szCs w:val="18"/>
              </w:rPr>
            </w:pPr>
            <w:proofErr w:type="gramStart"/>
            <w:r w:rsidRPr="00085347">
              <w:rPr>
                <w:sz w:val="18"/>
                <w:szCs w:val="18"/>
              </w:rPr>
              <w:t>………………………………</w:t>
            </w:r>
            <w:proofErr w:type="gramEnd"/>
            <w:r w:rsidRPr="00085347">
              <w:rPr>
                <w:sz w:val="18"/>
                <w:szCs w:val="18"/>
              </w:rPr>
              <w:t xml:space="preserve"> .tarihinde bitişi uygundur.</w:t>
            </w:r>
          </w:p>
        </w:tc>
        <w:tc>
          <w:tcPr>
            <w:tcW w:w="1711" w:type="pct"/>
            <w:gridSpan w:val="2"/>
            <w:shd w:val="clear" w:color="auto" w:fill="auto"/>
            <w:vAlign w:val="center"/>
          </w:tcPr>
          <w:p w:rsidR="00085347" w:rsidRPr="00085347" w:rsidRDefault="00085347" w:rsidP="00085347">
            <w:pPr>
              <w:pStyle w:val="Altbilgi"/>
              <w:rPr>
                <w:sz w:val="18"/>
                <w:szCs w:val="18"/>
              </w:rPr>
            </w:pPr>
            <w:proofErr w:type="spellStart"/>
            <w:r w:rsidRPr="00085347">
              <w:rPr>
                <w:sz w:val="18"/>
                <w:szCs w:val="18"/>
              </w:rPr>
              <w:t>DÖF’ün</w:t>
            </w:r>
            <w:proofErr w:type="spellEnd"/>
            <w:r w:rsidRPr="00085347">
              <w:rPr>
                <w:sz w:val="18"/>
                <w:szCs w:val="18"/>
              </w:rPr>
              <w:t xml:space="preserve"> takibi için görevlendirilen çalışanın</w:t>
            </w:r>
          </w:p>
        </w:tc>
        <w:tc>
          <w:tcPr>
            <w:tcW w:w="1052" w:type="pct"/>
            <w:vMerge w:val="restart"/>
            <w:shd w:val="clear" w:color="auto" w:fill="auto"/>
            <w:vAlign w:val="center"/>
          </w:tcPr>
          <w:p w:rsidR="00085347" w:rsidRPr="00085347" w:rsidRDefault="00085347" w:rsidP="00085347">
            <w:pPr>
              <w:pStyle w:val="Altbilgi"/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ONAY:</w:t>
            </w:r>
          </w:p>
        </w:tc>
      </w:tr>
      <w:tr w:rsidR="00085347" w:rsidRPr="00085347" w:rsidTr="00055467">
        <w:trPr>
          <w:trHeight w:val="394"/>
        </w:trPr>
        <w:tc>
          <w:tcPr>
            <w:tcW w:w="2237" w:type="pct"/>
            <w:shd w:val="clear" w:color="auto" w:fill="auto"/>
            <w:vAlign w:val="center"/>
          </w:tcPr>
          <w:p w:rsidR="00085347" w:rsidRPr="00085347" w:rsidRDefault="00085347" w:rsidP="00085347">
            <w:pPr>
              <w:numPr>
                <w:ilvl w:val="0"/>
                <w:numId w:val="14"/>
              </w:numPr>
              <w:ind w:left="355" w:hanging="355"/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DÖF planlanamaz gerekçesi uygundur.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085347" w:rsidRPr="00085347" w:rsidRDefault="00085347" w:rsidP="00085347">
            <w:pPr>
              <w:ind w:left="-108"/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Adı Soyadı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85347" w:rsidRPr="00085347" w:rsidRDefault="00085347" w:rsidP="00085347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1052" w:type="pct"/>
            <w:vMerge/>
            <w:shd w:val="clear" w:color="auto" w:fill="auto"/>
            <w:vAlign w:val="center"/>
          </w:tcPr>
          <w:p w:rsidR="00085347" w:rsidRPr="00085347" w:rsidRDefault="00085347" w:rsidP="00085347">
            <w:pPr>
              <w:pStyle w:val="Altbilgi"/>
              <w:rPr>
                <w:b/>
                <w:sz w:val="18"/>
                <w:szCs w:val="18"/>
              </w:rPr>
            </w:pPr>
          </w:p>
        </w:tc>
      </w:tr>
      <w:tr w:rsidR="00085347" w:rsidRPr="00085347" w:rsidTr="00055467">
        <w:trPr>
          <w:trHeight w:val="394"/>
        </w:trPr>
        <w:tc>
          <w:tcPr>
            <w:tcW w:w="2237" w:type="pct"/>
            <w:shd w:val="clear" w:color="auto" w:fill="auto"/>
            <w:vAlign w:val="center"/>
          </w:tcPr>
          <w:p w:rsidR="00085347" w:rsidRPr="00085347" w:rsidRDefault="00085347" w:rsidP="00085347">
            <w:pPr>
              <w:numPr>
                <w:ilvl w:val="0"/>
                <w:numId w:val="14"/>
              </w:numPr>
              <w:ind w:left="355" w:hanging="355"/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Nedenler/Planlanan faaliyet/Gerekçe uygun değildir.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085347" w:rsidRPr="00085347" w:rsidRDefault="00085347" w:rsidP="00085347">
            <w:pPr>
              <w:ind w:left="-108" w:right="-57"/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Görevi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85347" w:rsidRPr="00085347" w:rsidRDefault="00085347" w:rsidP="00085347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1052" w:type="pct"/>
            <w:vMerge/>
            <w:shd w:val="clear" w:color="auto" w:fill="auto"/>
            <w:vAlign w:val="center"/>
          </w:tcPr>
          <w:p w:rsidR="00085347" w:rsidRPr="00085347" w:rsidRDefault="00085347" w:rsidP="00085347">
            <w:pPr>
              <w:pStyle w:val="Altbilgi"/>
              <w:rPr>
                <w:b/>
                <w:sz w:val="18"/>
                <w:szCs w:val="18"/>
              </w:rPr>
            </w:pPr>
          </w:p>
        </w:tc>
      </w:tr>
    </w:tbl>
    <w:p w:rsidR="00085347" w:rsidRPr="00085347" w:rsidRDefault="00085347" w:rsidP="00085347">
      <w:pPr>
        <w:tabs>
          <w:tab w:val="left" w:pos="2295"/>
          <w:tab w:val="center" w:pos="4450"/>
        </w:tabs>
        <w:spacing w:line="360" w:lineRule="auto"/>
        <w:ind w:left="-851"/>
        <w:jc w:val="center"/>
        <w:rPr>
          <w:b/>
          <w:sz w:val="18"/>
          <w:szCs w:val="18"/>
        </w:rPr>
      </w:pPr>
      <w:proofErr w:type="spellStart"/>
      <w:r w:rsidRPr="00085347">
        <w:rPr>
          <w:b/>
          <w:sz w:val="18"/>
          <w:szCs w:val="18"/>
        </w:rPr>
        <w:t>DÖF’ü</w:t>
      </w:r>
      <w:proofErr w:type="spellEnd"/>
      <w:r w:rsidRPr="00085347">
        <w:rPr>
          <w:b/>
          <w:sz w:val="18"/>
          <w:szCs w:val="18"/>
        </w:rPr>
        <w:t xml:space="preserve"> TAKİP EDEN TARAFINDAN DOLDURULUR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723"/>
        <w:gridCol w:w="2313"/>
        <w:gridCol w:w="2994"/>
      </w:tblGrid>
      <w:tr w:rsidR="00085347" w:rsidRPr="00085347" w:rsidTr="00055467">
        <w:trPr>
          <w:trHeight w:val="424"/>
        </w:trPr>
        <w:tc>
          <w:tcPr>
            <w:tcW w:w="2435" w:type="pct"/>
            <w:gridSpan w:val="2"/>
            <w:shd w:val="clear" w:color="auto" w:fill="F3F3F3"/>
            <w:vAlign w:val="center"/>
          </w:tcPr>
          <w:p w:rsidR="00085347" w:rsidRPr="00085347" w:rsidRDefault="00085347" w:rsidP="00085347">
            <w:pPr>
              <w:rPr>
                <w:b/>
                <w:sz w:val="18"/>
                <w:szCs w:val="18"/>
              </w:rPr>
            </w:pPr>
            <w:r w:rsidRPr="00085347">
              <w:rPr>
                <w:b/>
                <w:sz w:val="18"/>
                <w:szCs w:val="18"/>
              </w:rPr>
              <w:t>1.TAKİP                        Tarih:</w:t>
            </w:r>
          </w:p>
        </w:tc>
        <w:tc>
          <w:tcPr>
            <w:tcW w:w="2565" w:type="pct"/>
            <w:gridSpan w:val="2"/>
            <w:shd w:val="clear" w:color="auto" w:fill="F3F3F3"/>
            <w:vAlign w:val="center"/>
          </w:tcPr>
          <w:p w:rsidR="00085347" w:rsidRPr="00085347" w:rsidRDefault="00085347" w:rsidP="00085347">
            <w:pPr>
              <w:rPr>
                <w:sz w:val="18"/>
                <w:szCs w:val="18"/>
              </w:rPr>
            </w:pPr>
            <w:r w:rsidRPr="00085347">
              <w:rPr>
                <w:b/>
                <w:sz w:val="18"/>
                <w:szCs w:val="18"/>
              </w:rPr>
              <w:t>2.TAKİP                         Tarih:</w:t>
            </w:r>
          </w:p>
        </w:tc>
      </w:tr>
      <w:tr w:rsidR="00085347" w:rsidRPr="00085347" w:rsidTr="00055467">
        <w:trPr>
          <w:trHeight w:val="374"/>
        </w:trPr>
        <w:tc>
          <w:tcPr>
            <w:tcW w:w="1119" w:type="pct"/>
            <w:vAlign w:val="center"/>
          </w:tcPr>
          <w:p w:rsidR="00085347" w:rsidRPr="00085347" w:rsidRDefault="00085347" w:rsidP="00085347">
            <w:pPr>
              <w:numPr>
                <w:ilvl w:val="0"/>
                <w:numId w:val="14"/>
              </w:numPr>
              <w:ind w:left="355" w:hanging="355"/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Yapılan faaliyet yeterli</w:t>
            </w:r>
          </w:p>
        </w:tc>
        <w:tc>
          <w:tcPr>
            <w:tcW w:w="1316" w:type="pct"/>
            <w:vMerge w:val="restart"/>
            <w:shd w:val="clear" w:color="auto" w:fill="auto"/>
          </w:tcPr>
          <w:p w:rsidR="00085347" w:rsidRPr="00085347" w:rsidRDefault="00085347" w:rsidP="00DC59FC">
            <w:pPr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ONAY: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85347" w:rsidRPr="00085347" w:rsidRDefault="00085347" w:rsidP="00085347">
            <w:pPr>
              <w:numPr>
                <w:ilvl w:val="0"/>
                <w:numId w:val="14"/>
              </w:numPr>
              <w:ind w:left="353" w:hanging="353"/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Yapılan faaliyet yeterli</w:t>
            </w:r>
          </w:p>
        </w:tc>
        <w:tc>
          <w:tcPr>
            <w:tcW w:w="1447" w:type="pct"/>
            <w:vMerge w:val="restart"/>
            <w:shd w:val="clear" w:color="auto" w:fill="auto"/>
          </w:tcPr>
          <w:p w:rsidR="00085347" w:rsidRPr="00085347" w:rsidRDefault="00085347" w:rsidP="00085347">
            <w:pPr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ONAY:</w:t>
            </w:r>
          </w:p>
        </w:tc>
      </w:tr>
      <w:tr w:rsidR="00085347" w:rsidRPr="00085347" w:rsidTr="00055467">
        <w:trPr>
          <w:trHeight w:val="374"/>
        </w:trPr>
        <w:tc>
          <w:tcPr>
            <w:tcW w:w="1119" w:type="pct"/>
            <w:vAlign w:val="center"/>
          </w:tcPr>
          <w:p w:rsidR="00085347" w:rsidRPr="00085347" w:rsidRDefault="00085347" w:rsidP="00085347">
            <w:pPr>
              <w:numPr>
                <w:ilvl w:val="0"/>
                <w:numId w:val="14"/>
              </w:numPr>
              <w:ind w:left="355" w:hanging="355"/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Yapılan faaliyet yetersiz</w:t>
            </w:r>
          </w:p>
        </w:tc>
        <w:tc>
          <w:tcPr>
            <w:tcW w:w="1316" w:type="pct"/>
            <w:vMerge/>
            <w:shd w:val="clear" w:color="auto" w:fill="auto"/>
            <w:vAlign w:val="center"/>
          </w:tcPr>
          <w:p w:rsidR="00085347" w:rsidRPr="00085347" w:rsidRDefault="00085347" w:rsidP="00085347">
            <w:pPr>
              <w:rPr>
                <w:sz w:val="18"/>
                <w:szCs w:val="18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085347" w:rsidRPr="00085347" w:rsidRDefault="00085347" w:rsidP="00085347">
            <w:pPr>
              <w:numPr>
                <w:ilvl w:val="0"/>
                <w:numId w:val="14"/>
              </w:numPr>
              <w:ind w:left="353" w:hanging="353"/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Yapılan faaliyet yetersiz</w:t>
            </w:r>
          </w:p>
        </w:tc>
        <w:tc>
          <w:tcPr>
            <w:tcW w:w="1447" w:type="pct"/>
            <w:vMerge/>
            <w:shd w:val="clear" w:color="auto" w:fill="auto"/>
            <w:vAlign w:val="center"/>
          </w:tcPr>
          <w:p w:rsidR="00085347" w:rsidRPr="00085347" w:rsidRDefault="00085347" w:rsidP="00085347">
            <w:pPr>
              <w:rPr>
                <w:sz w:val="18"/>
                <w:szCs w:val="18"/>
              </w:rPr>
            </w:pPr>
          </w:p>
        </w:tc>
      </w:tr>
    </w:tbl>
    <w:p w:rsidR="00085347" w:rsidRPr="00085347" w:rsidRDefault="001E22C7" w:rsidP="00085347">
      <w:pPr>
        <w:pStyle w:val="Altbilgi"/>
        <w:ind w:left="-85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SONUÇ ( </w:t>
      </w:r>
      <w:r w:rsidR="00085347" w:rsidRPr="00085347"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 xml:space="preserve">YÖNETİM </w:t>
      </w:r>
      <w:r w:rsidR="00085347" w:rsidRPr="00085347">
        <w:rPr>
          <w:b/>
          <w:sz w:val="18"/>
          <w:szCs w:val="18"/>
        </w:rPr>
        <w:t xml:space="preserve"> TARAFINDAN</w:t>
      </w:r>
      <w:proofErr w:type="gramEnd"/>
      <w:r w:rsidR="00085347" w:rsidRPr="00085347">
        <w:rPr>
          <w:b/>
          <w:sz w:val="18"/>
          <w:szCs w:val="18"/>
        </w:rPr>
        <w:t xml:space="preserve"> DOLDURULUR 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2468"/>
        <w:gridCol w:w="3154"/>
        <w:gridCol w:w="2330"/>
      </w:tblGrid>
      <w:tr w:rsidR="00085347" w:rsidRPr="00085347" w:rsidTr="00055467">
        <w:trPr>
          <w:trHeight w:val="340"/>
        </w:trPr>
        <w:tc>
          <w:tcPr>
            <w:tcW w:w="1184" w:type="pct"/>
            <w:shd w:val="clear" w:color="auto" w:fill="auto"/>
            <w:vAlign w:val="center"/>
          </w:tcPr>
          <w:p w:rsidR="00085347" w:rsidRPr="00085347" w:rsidRDefault="00085347" w:rsidP="00085347">
            <w:pPr>
              <w:numPr>
                <w:ilvl w:val="0"/>
                <w:numId w:val="14"/>
              </w:numPr>
              <w:ind w:left="355" w:hanging="355"/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Faaliyet Kapanmıştır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085347" w:rsidRPr="00085347" w:rsidRDefault="00085347" w:rsidP="00085347">
            <w:pPr>
              <w:pStyle w:val="Altbilgi"/>
              <w:numPr>
                <w:ilvl w:val="0"/>
                <w:numId w:val="13"/>
              </w:numPr>
              <w:tabs>
                <w:tab w:val="clear" w:pos="4536"/>
                <w:tab w:val="center" w:pos="318"/>
              </w:tabs>
              <w:ind w:left="459" w:hanging="459"/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Yeni DÖF başlatılsın</w:t>
            </w:r>
          </w:p>
        </w:tc>
        <w:tc>
          <w:tcPr>
            <w:tcW w:w="1513" w:type="pct"/>
            <w:vMerge w:val="restart"/>
            <w:shd w:val="clear" w:color="auto" w:fill="auto"/>
            <w:vAlign w:val="center"/>
          </w:tcPr>
          <w:p w:rsidR="00085347" w:rsidRPr="00085347" w:rsidRDefault="00085347" w:rsidP="00085347">
            <w:pPr>
              <w:pStyle w:val="Altbilgi"/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ONAY: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:rsidR="00085347" w:rsidRPr="00085347" w:rsidRDefault="00085347" w:rsidP="00085347">
            <w:pPr>
              <w:pStyle w:val="Altbilgi"/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TARİH:</w:t>
            </w:r>
          </w:p>
        </w:tc>
      </w:tr>
      <w:tr w:rsidR="00085347" w:rsidRPr="00085347" w:rsidTr="00055467">
        <w:trPr>
          <w:trHeight w:val="340"/>
        </w:trPr>
        <w:tc>
          <w:tcPr>
            <w:tcW w:w="1184" w:type="pct"/>
            <w:shd w:val="clear" w:color="auto" w:fill="auto"/>
            <w:vAlign w:val="center"/>
          </w:tcPr>
          <w:p w:rsidR="00085347" w:rsidRPr="00085347" w:rsidRDefault="00085347" w:rsidP="00085347">
            <w:pPr>
              <w:numPr>
                <w:ilvl w:val="0"/>
                <w:numId w:val="14"/>
              </w:numPr>
              <w:ind w:left="355" w:hanging="355"/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Faaliyet Kapanmamıştır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085347" w:rsidRPr="00085347" w:rsidRDefault="00085347" w:rsidP="00085347">
            <w:pPr>
              <w:pStyle w:val="Altbilgi"/>
              <w:rPr>
                <w:sz w:val="18"/>
                <w:szCs w:val="18"/>
              </w:rPr>
            </w:pPr>
            <w:r w:rsidRPr="00085347">
              <w:rPr>
                <w:sz w:val="18"/>
                <w:szCs w:val="18"/>
              </w:rPr>
              <w:t>Yeni DÖF No:</w:t>
            </w:r>
          </w:p>
        </w:tc>
        <w:tc>
          <w:tcPr>
            <w:tcW w:w="1513" w:type="pct"/>
            <w:vMerge/>
            <w:shd w:val="clear" w:color="auto" w:fill="auto"/>
          </w:tcPr>
          <w:p w:rsidR="00085347" w:rsidRPr="00085347" w:rsidRDefault="00085347" w:rsidP="00085347">
            <w:pPr>
              <w:pStyle w:val="Altbilgi"/>
              <w:rPr>
                <w:b/>
                <w:sz w:val="18"/>
                <w:szCs w:val="18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:rsidR="00085347" w:rsidRPr="00085347" w:rsidRDefault="00085347" w:rsidP="00085347">
            <w:pPr>
              <w:pStyle w:val="Altbilgi"/>
              <w:rPr>
                <w:b/>
                <w:sz w:val="18"/>
                <w:szCs w:val="18"/>
              </w:rPr>
            </w:pPr>
          </w:p>
        </w:tc>
      </w:tr>
    </w:tbl>
    <w:p w:rsidR="00055467" w:rsidRPr="00085347" w:rsidRDefault="00055467" w:rsidP="002F657F">
      <w:pPr>
        <w:rPr>
          <w:sz w:val="18"/>
          <w:szCs w:val="18"/>
        </w:rPr>
      </w:pPr>
    </w:p>
    <w:sectPr w:rsidR="00055467" w:rsidRPr="00085347" w:rsidSect="00055467">
      <w:pgSz w:w="11906" w:h="16838"/>
      <w:pgMar w:top="567" w:right="851" w:bottom="567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C3" w:rsidRDefault="00DC3BC3" w:rsidP="00FE7442">
      <w:r>
        <w:separator/>
      </w:r>
    </w:p>
  </w:endnote>
  <w:endnote w:type="continuationSeparator" w:id="0">
    <w:p w:rsidR="00DC3BC3" w:rsidRDefault="00DC3BC3" w:rsidP="00FE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C3" w:rsidRDefault="00DC3BC3" w:rsidP="00FE7442">
      <w:r>
        <w:separator/>
      </w:r>
    </w:p>
  </w:footnote>
  <w:footnote w:type="continuationSeparator" w:id="0">
    <w:p w:rsidR="00DC3BC3" w:rsidRDefault="00DC3BC3" w:rsidP="00FE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B38"/>
    <w:multiLevelType w:val="hybridMultilevel"/>
    <w:tmpl w:val="A72CE6A0"/>
    <w:lvl w:ilvl="0" w:tplc="48845B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3603F"/>
    <w:multiLevelType w:val="hybridMultilevel"/>
    <w:tmpl w:val="2710FB4A"/>
    <w:lvl w:ilvl="0" w:tplc="CE8E98DE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14082"/>
    <w:multiLevelType w:val="multilevel"/>
    <w:tmpl w:val="0DCA6B3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9"/>
        </w:tabs>
        <w:ind w:left="1789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BBB7B45"/>
    <w:multiLevelType w:val="hybridMultilevel"/>
    <w:tmpl w:val="C248CD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42D96"/>
    <w:multiLevelType w:val="hybridMultilevel"/>
    <w:tmpl w:val="F7A28F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CA3AC4"/>
    <w:multiLevelType w:val="hybridMultilevel"/>
    <w:tmpl w:val="C43A97B8"/>
    <w:lvl w:ilvl="0" w:tplc="08A2B4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92A6C"/>
    <w:multiLevelType w:val="multilevel"/>
    <w:tmpl w:val="697C31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9806ABE"/>
    <w:multiLevelType w:val="hybridMultilevel"/>
    <w:tmpl w:val="7A8A6D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E374F"/>
    <w:multiLevelType w:val="hybridMultilevel"/>
    <w:tmpl w:val="3A880502"/>
    <w:lvl w:ilvl="0" w:tplc="1168FF9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15B86"/>
    <w:multiLevelType w:val="hybridMultilevel"/>
    <w:tmpl w:val="9D622BBA"/>
    <w:lvl w:ilvl="0" w:tplc="3454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53598"/>
    <w:multiLevelType w:val="multilevel"/>
    <w:tmpl w:val="9014E70E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D1A492E"/>
    <w:multiLevelType w:val="hybridMultilevel"/>
    <w:tmpl w:val="1B40EC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55ADC"/>
    <w:multiLevelType w:val="hybridMultilevel"/>
    <w:tmpl w:val="7EDE91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5F2222"/>
    <w:multiLevelType w:val="multilevel"/>
    <w:tmpl w:val="6878643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A944217"/>
    <w:multiLevelType w:val="hybridMultilevel"/>
    <w:tmpl w:val="8196EDA4"/>
    <w:lvl w:ilvl="0" w:tplc="041F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0"/>
  </w:num>
  <w:num w:numId="5">
    <w:abstractNumId w:val="13"/>
  </w:num>
  <w:num w:numId="6">
    <w:abstractNumId w:val="6"/>
  </w:num>
  <w:num w:numId="7">
    <w:abstractNumId w:val="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3"/>
  </w:num>
  <w:num w:numId="11">
    <w:abstractNumId w:val="7"/>
  </w:num>
  <w:num w:numId="12">
    <w:abstractNumId w:val="0"/>
  </w:num>
  <w:num w:numId="13">
    <w:abstractNumId w:val="9"/>
  </w:num>
  <w:num w:numId="14">
    <w:abstractNumId w:val="8"/>
  </w:num>
  <w:num w:numId="1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39"/>
    <w:rsid w:val="00055467"/>
    <w:rsid w:val="00085347"/>
    <w:rsid w:val="00091AB9"/>
    <w:rsid w:val="000926CB"/>
    <w:rsid w:val="000D3689"/>
    <w:rsid w:val="000F2073"/>
    <w:rsid w:val="001437B7"/>
    <w:rsid w:val="001444F2"/>
    <w:rsid w:val="00156B2D"/>
    <w:rsid w:val="00176DFF"/>
    <w:rsid w:val="00182C59"/>
    <w:rsid w:val="00185347"/>
    <w:rsid w:val="001C3EE0"/>
    <w:rsid w:val="001E22C7"/>
    <w:rsid w:val="001F133B"/>
    <w:rsid w:val="001F538B"/>
    <w:rsid w:val="00233A3D"/>
    <w:rsid w:val="002B32AB"/>
    <w:rsid w:val="002B59AD"/>
    <w:rsid w:val="002F657F"/>
    <w:rsid w:val="00306FFD"/>
    <w:rsid w:val="00307742"/>
    <w:rsid w:val="0033516B"/>
    <w:rsid w:val="00371D0F"/>
    <w:rsid w:val="0038482B"/>
    <w:rsid w:val="003B56FE"/>
    <w:rsid w:val="003C0AEC"/>
    <w:rsid w:val="003D6BBC"/>
    <w:rsid w:val="0041007F"/>
    <w:rsid w:val="00416848"/>
    <w:rsid w:val="00453F2C"/>
    <w:rsid w:val="00455E49"/>
    <w:rsid w:val="00494319"/>
    <w:rsid w:val="004A379E"/>
    <w:rsid w:val="004B0920"/>
    <w:rsid w:val="004B157A"/>
    <w:rsid w:val="004B715A"/>
    <w:rsid w:val="004D3E59"/>
    <w:rsid w:val="004D49AB"/>
    <w:rsid w:val="004D7882"/>
    <w:rsid w:val="004E0994"/>
    <w:rsid w:val="004E142F"/>
    <w:rsid w:val="004F6422"/>
    <w:rsid w:val="004F6AD0"/>
    <w:rsid w:val="00576C64"/>
    <w:rsid w:val="00586695"/>
    <w:rsid w:val="005937EA"/>
    <w:rsid w:val="005B02F1"/>
    <w:rsid w:val="005D087E"/>
    <w:rsid w:val="005F37E8"/>
    <w:rsid w:val="0065298F"/>
    <w:rsid w:val="00672618"/>
    <w:rsid w:val="006B1178"/>
    <w:rsid w:val="006C7295"/>
    <w:rsid w:val="006D5B55"/>
    <w:rsid w:val="006F74B4"/>
    <w:rsid w:val="00701488"/>
    <w:rsid w:val="00706D81"/>
    <w:rsid w:val="00716423"/>
    <w:rsid w:val="00755C2E"/>
    <w:rsid w:val="007C5F39"/>
    <w:rsid w:val="007E1613"/>
    <w:rsid w:val="007E222A"/>
    <w:rsid w:val="008054A7"/>
    <w:rsid w:val="0082386F"/>
    <w:rsid w:val="00826A8D"/>
    <w:rsid w:val="0084631A"/>
    <w:rsid w:val="00890139"/>
    <w:rsid w:val="008974D7"/>
    <w:rsid w:val="008A071C"/>
    <w:rsid w:val="008A55D5"/>
    <w:rsid w:val="008B5286"/>
    <w:rsid w:val="008D6B2A"/>
    <w:rsid w:val="008E501C"/>
    <w:rsid w:val="0090418D"/>
    <w:rsid w:val="00912377"/>
    <w:rsid w:val="0092090B"/>
    <w:rsid w:val="00960254"/>
    <w:rsid w:val="00996BDF"/>
    <w:rsid w:val="009B38C4"/>
    <w:rsid w:val="009F032C"/>
    <w:rsid w:val="00A21B26"/>
    <w:rsid w:val="00A33F6A"/>
    <w:rsid w:val="00A75F46"/>
    <w:rsid w:val="00AA4CF1"/>
    <w:rsid w:val="00AC45CC"/>
    <w:rsid w:val="00AD2773"/>
    <w:rsid w:val="00AE5670"/>
    <w:rsid w:val="00B046EA"/>
    <w:rsid w:val="00B66A37"/>
    <w:rsid w:val="00B9265E"/>
    <w:rsid w:val="00B93C1A"/>
    <w:rsid w:val="00B97281"/>
    <w:rsid w:val="00BB5C24"/>
    <w:rsid w:val="00BC501E"/>
    <w:rsid w:val="00BC7CB8"/>
    <w:rsid w:val="00BD029D"/>
    <w:rsid w:val="00C24D7C"/>
    <w:rsid w:val="00C2593E"/>
    <w:rsid w:val="00C40285"/>
    <w:rsid w:val="00C56614"/>
    <w:rsid w:val="00C6131E"/>
    <w:rsid w:val="00C72E59"/>
    <w:rsid w:val="00CA50D5"/>
    <w:rsid w:val="00CC2D68"/>
    <w:rsid w:val="00CE60DE"/>
    <w:rsid w:val="00CF5558"/>
    <w:rsid w:val="00D43F28"/>
    <w:rsid w:val="00D63573"/>
    <w:rsid w:val="00D9491D"/>
    <w:rsid w:val="00DC3BC3"/>
    <w:rsid w:val="00DC59FC"/>
    <w:rsid w:val="00DE67D6"/>
    <w:rsid w:val="00E16592"/>
    <w:rsid w:val="00E273D1"/>
    <w:rsid w:val="00E513DC"/>
    <w:rsid w:val="00E66566"/>
    <w:rsid w:val="00E86438"/>
    <w:rsid w:val="00ED58DE"/>
    <w:rsid w:val="00ED6748"/>
    <w:rsid w:val="00F06A25"/>
    <w:rsid w:val="00F25B36"/>
    <w:rsid w:val="00FA58AC"/>
    <w:rsid w:val="00FC6266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B36"/>
  </w:style>
  <w:style w:type="paragraph" w:styleId="Balk1">
    <w:name w:val="heading 1"/>
    <w:basedOn w:val="Normal"/>
    <w:next w:val="Normal"/>
    <w:link w:val="Balk1Char"/>
    <w:qFormat/>
    <w:rsid w:val="00085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5D087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Balk5">
    <w:name w:val="heading 5"/>
    <w:basedOn w:val="Normal"/>
    <w:next w:val="Normal"/>
    <w:link w:val="Balk5Char"/>
    <w:qFormat/>
    <w:rsid w:val="006B11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E74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E7442"/>
    <w:rPr>
      <w:sz w:val="24"/>
      <w:szCs w:val="24"/>
    </w:rPr>
  </w:style>
  <w:style w:type="paragraph" w:styleId="Altbilgi">
    <w:name w:val="footer"/>
    <w:basedOn w:val="Normal"/>
    <w:link w:val="AltbilgiChar"/>
    <w:rsid w:val="00FE744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E7442"/>
    <w:rPr>
      <w:sz w:val="24"/>
      <w:szCs w:val="24"/>
    </w:rPr>
  </w:style>
  <w:style w:type="paragraph" w:styleId="BalonMetni">
    <w:name w:val="Balloon Text"/>
    <w:basedOn w:val="Normal"/>
    <w:link w:val="BalonMetniChar"/>
    <w:rsid w:val="001C3E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C3EE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B0920"/>
    <w:pPr>
      <w:ind w:left="720"/>
      <w:contextualSpacing/>
    </w:pPr>
  </w:style>
  <w:style w:type="paragraph" w:styleId="NormalWeb">
    <w:name w:val="Normal (Web)"/>
    <w:basedOn w:val="Normal"/>
    <w:rsid w:val="00C72E59"/>
    <w:pPr>
      <w:spacing w:before="150" w:after="225"/>
    </w:pPr>
  </w:style>
  <w:style w:type="character" w:styleId="Vurgu">
    <w:name w:val="Emphasis"/>
    <w:basedOn w:val="VarsaylanParagrafYazTipi"/>
    <w:qFormat/>
    <w:rsid w:val="00C72E59"/>
    <w:rPr>
      <w:i/>
      <w:iCs/>
    </w:rPr>
  </w:style>
  <w:style w:type="character" w:styleId="Gl">
    <w:name w:val="Strong"/>
    <w:basedOn w:val="VarsaylanParagrafYazTipi"/>
    <w:qFormat/>
    <w:rsid w:val="00C72E59"/>
    <w:rPr>
      <w:b/>
      <w:bCs/>
    </w:rPr>
  </w:style>
  <w:style w:type="character" w:customStyle="1" w:styleId="Balk3Char">
    <w:name w:val="Başlık 3 Char"/>
    <w:basedOn w:val="VarsaylanParagrafYazTipi"/>
    <w:link w:val="Balk3"/>
    <w:rsid w:val="005D087E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6B1178"/>
    <w:rPr>
      <w:b/>
      <w:bCs/>
      <w:i/>
      <w:iCs/>
      <w:sz w:val="26"/>
      <w:szCs w:val="26"/>
    </w:rPr>
  </w:style>
  <w:style w:type="table" w:styleId="TabloWeb1">
    <w:name w:val="Table Web 1"/>
    <w:basedOn w:val="NormalTablo"/>
    <w:rsid w:val="006B11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vdeMetni">
    <w:name w:val="Body Text"/>
    <w:basedOn w:val="Normal"/>
    <w:link w:val="GvdeMetniChar"/>
    <w:rsid w:val="00F25B36"/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F25B36"/>
    <w:rPr>
      <w:sz w:val="28"/>
    </w:rPr>
  </w:style>
  <w:style w:type="character" w:customStyle="1" w:styleId="Balk1Char">
    <w:name w:val="Başlık 1 Char"/>
    <w:basedOn w:val="VarsaylanParagrafYazTipi"/>
    <w:link w:val="Balk1"/>
    <w:rsid w:val="00085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B36"/>
  </w:style>
  <w:style w:type="paragraph" w:styleId="Balk1">
    <w:name w:val="heading 1"/>
    <w:basedOn w:val="Normal"/>
    <w:next w:val="Normal"/>
    <w:link w:val="Balk1Char"/>
    <w:qFormat/>
    <w:rsid w:val="00085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5D087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Balk5">
    <w:name w:val="heading 5"/>
    <w:basedOn w:val="Normal"/>
    <w:next w:val="Normal"/>
    <w:link w:val="Balk5Char"/>
    <w:qFormat/>
    <w:rsid w:val="006B11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E74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E7442"/>
    <w:rPr>
      <w:sz w:val="24"/>
      <w:szCs w:val="24"/>
    </w:rPr>
  </w:style>
  <w:style w:type="paragraph" w:styleId="Altbilgi">
    <w:name w:val="footer"/>
    <w:basedOn w:val="Normal"/>
    <w:link w:val="AltbilgiChar"/>
    <w:rsid w:val="00FE744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E7442"/>
    <w:rPr>
      <w:sz w:val="24"/>
      <w:szCs w:val="24"/>
    </w:rPr>
  </w:style>
  <w:style w:type="paragraph" w:styleId="BalonMetni">
    <w:name w:val="Balloon Text"/>
    <w:basedOn w:val="Normal"/>
    <w:link w:val="BalonMetniChar"/>
    <w:rsid w:val="001C3E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C3EE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B0920"/>
    <w:pPr>
      <w:ind w:left="720"/>
      <w:contextualSpacing/>
    </w:pPr>
  </w:style>
  <w:style w:type="paragraph" w:styleId="NormalWeb">
    <w:name w:val="Normal (Web)"/>
    <w:basedOn w:val="Normal"/>
    <w:rsid w:val="00C72E59"/>
    <w:pPr>
      <w:spacing w:before="150" w:after="225"/>
    </w:pPr>
  </w:style>
  <w:style w:type="character" w:styleId="Vurgu">
    <w:name w:val="Emphasis"/>
    <w:basedOn w:val="VarsaylanParagrafYazTipi"/>
    <w:qFormat/>
    <w:rsid w:val="00C72E59"/>
    <w:rPr>
      <w:i/>
      <w:iCs/>
    </w:rPr>
  </w:style>
  <w:style w:type="character" w:styleId="Gl">
    <w:name w:val="Strong"/>
    <w:basedOn w:val="VarsaylanParagrafYazTipi"/>
    <w:qFormat/>
    <w:rsid w:val="00C72E59"/>
    <w:rPr>
      <w:b/>
      <w:bCs/>
    </w:rPr>
  </w:style>
  <w:style w:type="character" w:customStyle="1" w:styleId="Balk3Char">
    <w:name w:val="Başlık 3 Char"/>
    <w:basedOn w:val="VarsaylanParagrafYazTipi"/>
    <w:link w:val="Balk3"/>
    <w:rsid w:val="005D087E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6B1178"/>
    <w:rPr>
      <w:b/>
      <w:bCs/>
      <w:i/>
      <w:iCs/>
      <w:sz w:val="26"/>
      <w:szCs w:val="26"/>
    </w:rPr>
  </w:style>
  <w:style w:type="table" w:styleId="TabloWeb1">
    <w:name w:val="Table Web 1"/>
    <w:basedOn w:val="NormalTablo"/>
    <w:rsid w:val="006B11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vdeMetni">
    <w:name w:val="Body Text"/>
    <w:basedOn w:val="Normal"/>
    <w:link w:val="GvdeMetniChar"/>
    <w:rsid w:val="00F25B36"/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F25B36"/>
    <w:rPr>
      <w:sz w:val="28"/>
    </w:rPr>
  </w:style>
  <w:style w:type="character" w:customStyle="1" w:styleId="Balk1Char">
    <w:name w:val="Başlık 1 Char"/>
    <w:basedOn w:val="VarsaylanParagrafYazTipi"/>
    <w:link w:val="Balk1"/>
    <w:rsid w:val="00085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&#286;UZ\Belgelerim\&#351;ablon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DDFDC-0A70-4D59-9E8B-AB3F0D28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</Template>
  <TotalTime>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BURS DEVLET HST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</dc:creator>
  <cp:lastModifiedBy>Hayati OZTURK</cp:lastModifiedBy>
  <cp:revision>9</cp:revision>
  <dcterms:created xsi:type="dcterms:W3CDTF">2017-05-11T11:16:00Z</dcterms:created>
  <dcterms:modified xsi:type="dcterms:W3CDTF">2017-05-11T12:23:00Z</dcterms:modified>
</cp:coreProperties>
</file>